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federation-profile"/>
    <w:p>
      <w:pPr>
        <w:pStyle w:val="Heading1"/>
      </w:pPr>
      <w:r>
        <w:t xml:space="preserve">Federation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5,685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12,852          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Corowa - Wahgunyah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5,877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Federation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$44,694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$957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6,478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1,263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1,294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1,328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49,381.51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2025-01-02T01:37:18Z</dcterms:created>
  <dcterms:modified xsi:type="dcterms:W3CDTF">2025-01-02T01:37:18Z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